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851"/>
        <w:gridCol w:w="992"/>
        <w:gridCol w:w="3260"/>
      </w:tblGrid>
      <w:tr w:rsidR="00F43CD6" w:rsidRPr="001D1700" w14:paraId="483ABD38" w14:textId="77777777" w:rsidTr="00F43CD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F43CD6" w:rsidRPr="00B24396" w:rsidRDefault="00F43CD6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2CAA970D" w:rsidR="00F43CD6" w:rsidRPr="00ED59AA" w:rsidRDefault="00F43CD6" w:rsidP="00561929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>Prof. Carmela Maria Patrizia D'Orazio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F43CD6" w:rsidRDefault="00F43CD6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F43CD6" w:rsidRPr="001D1700" w:rsidRDefault="00F43CD6" w:rsidP="00561929">
            <w:pPr>
              <w:ind w:left="-254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D423D8A" w14:textId="77777777" w:rsidR="00D93148" w:rsidRDefault="00D93148" w:rsidP="00D93148">
            <w:pPr>
              <w:jc w:val="center"/>
              <w:rPr>
                <w:sz w:val="28"/>
                <w:szCs w:val="28"/>
              </w:rPr>
            </w:pPr>
            <w:r w:rsidRPr="00712439">
              <w:rPr>
                <w:b/>
                <w:bCs/>
                <w:sz w:val="28"/>
                <w:szCs w:val="28"/>
              </w:rPr>
              <w:t xml:space="preserve">36 </w:t>
            </w:r>
            <w:r>
              <w:rPr>
                <w:b/>
                <w:bCs/>
                <w:sz w:val="28"/>
                <w:szCs w:val="28"/>
              </w:rPr>
              <w:t>CFA</w:t>
            </w:r>
            <w:r w:rsidRPr="00E16562">
              <w:rPr>
                <w:sz w:val="28"/>
                <w:szCs w:val="28"/>
              </w:rPr>
              <w:t xml:space="preserve"> </w:t>
            </w:r>
          </w:p>
          <w:p w14:paraId="2BF7F00E" w14:textId="513FB983" w:rsidR="00F43CD6" w:rsidRDefault="00D93148" w:rsidP="00D93148">
            <w:pPr>
              <w:jc w:val="center"/>
            </w:pPr>
            <w:r w:rsidRPr="00E16562">
              <w:rPr>
                <w:sz w:val="28"/>
                <w:szCs w:val="28"/>
              </w:rPr>
              <w:t>coloro che hanno superato e avuto   accesso al concorso con i 24  CFA</w:t>
            </w:r>
          </w:p>
        </w:tc>
      </w:tr>
      <w:tr w:rsidR="00F43CD6" w:rsidRPr="001D1700" w14:paraId="4DA4839C" w14:textId="6B8AC468" w:rsidTr="00F43CD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F43CD6" w:rsidRPr="00B24396" w:rsidRDefault="00F43CD6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B24396">
              <w:rPr>
                <w:b/>
                <w:bCs/>
                <w:sz w:val="22"/>
                <w:szCs w:val="18"/>
              </w:rPr>
              <w:t xml:space="preserve">Insegnamenti Classe </w:t>
            </w:r>
          </w:p>
          <w:p w14:paraId="0A496004" w14:textId="7F647989" w:rsidR="00F43CD6" w:rsidRPr="007C443E" w:rsidRDefault="00F43CD6" w:rsidP="00561929">
            <w:pPr>
              <w:jc w:val="center"/>
              <w:rPr>
                <w:b/>
                <w:bCs/>
              </w:rPr>
            </w:pPr>
            <w:r w:rsidRPr="00D93148">
              <w:rPr>
                <w:b/>
                <w:bCs/>
                <w:sz w:val="32"/>
                <w:szCs w:val="32"/>
              </w:rPr>
              <w:t>A062</w:t>
            </w:r>
            <w:r w:rsidRPr="007804F8">
              <w:rPr>
                <w:b/>
                <w:bCs/>
                <w:sz w:val="22"/>
                <w:szCs w:val="18"/>
              </w:rPr>
              <w:t xml:space="preserve">-FI </w:t>
            </w:r>
            <w:r w:rsidR="00EE187F" w:rsidRPr="00EE187F">
              <w:rPr>
                <w:b/>
                <w:bCs/>
                <w:sz w:val="22"/>
                <w:szCs w:val="18"/>
              </w:rPr>
              <w:t>TECNOLOGIE</w:t>
            </w:r>
            <w:r w:rsidRPr="007804F8">
              <w:rPr>
                <w:b/>
                <w:bCs/>
                <w:sz w:val="22"/>
                <w:szCs w:val="18"/>
              </w:rPr>
              <w:t xml:space="preserve"> E TECNICHE PER LA GRAFICA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F43CD6" w:rsidRPr="001D1700" w:rsidRDefault="00F43CD6" w:rsidP="00561929">
            <w:pPr>
              <w:jc w:val="center"/>
            </w:pPr>
            <w:r w:rsidRPr="001D1700">
              <w:t>SSD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F43CD6" w:rsidRPr="001D1700" w:rsidRDefault="00F43CD6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F43CD6" w:rsidRPr="00770EC4" w:rsidRDefault="00F43CD6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C176FA2" w14:textId="77777777" w:rsidR="00F43CD6" w:rsidRDefault="00F43CD6" w:rsidP="00E13CAF">
            <w:pPr>
              <w:jc w:val="center"/>
            </w:pPr>
          </w:p>
          <w:p w14:paraId="4EA93D61" w14:textId="59F58C62" w:rsidR="00F43CD6" w:rsidRPr="001D1700" w:rsidRDefault="00F43CD6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F43CD6">
        <w:trPr>
          <w:trHeight w:val="561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F43CD6" w:rsidRPr="00B50767" w14:paraId="4F26B1B7" w14:textId="77777777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E93307A" w14:textId="66BF6748" w:rsidR="00F43CD6" w:rsidRPr="004B0F1D" w:rsidRDefault="00F43CD6" w:rsidP="007804F8">
            <w:pPr>
              <w:tabs>
                <w:tab w:val="left" w:pos="576"/>
                <w:tab w:val="left" w:pos="783"/>
              </w:tabs>
              <w:spacing w:before="90" w:after="90"/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 xml:space="preserve">Tecnologia </w:t>
            </w:r>
            <w:r>
              <w:rPr>
                <w:lang w:eastAsia="en-US"/>
              </w:rPr>
              <w:t>e</w:t>
            </w:r>
            <w:r w:rsidRPr="007804F8">
              <w:rPr>
                <w:lang w:eastAsia="en-US"/>
              </w:rPr>
              <w:t xml:space="preserve"> Tecniche Per La Grafica</w:t>
            </w:r>
          </w:p>
        </w:tc>
        <w:tc>
          <w:tcPr>
            <w:tcW w:w="1526" w:type="dxa"/>
            <w:shd w:val="clear" w:color="auto" w:fill="auto"/>
          </w:tcPr>
          <w:p w14:paraId="4FB7A80A" w14:textId="513E53C0" w:rsidR="00F43CD6" w:rsidRPr="004B0F1D" w:rsidRDefault="00F43CD6" w:rsidP="007804F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53B65ACD" w14:textId="0B19E13F" w:rsidR="00F43CD6" w:rsidRDefault="00F43CD6" w:rsidP="00780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15C65C24" w14:textId="6D886F70" w:rsidR="00F43CD6" w:rsidRDefault="00F43CD6" w:rsidP="00780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</w:tcPr>
          <w:p w14:paraId="75C9999B" w14:textId="262127AC" w:rsidR="00F43CD6" w:rsidRPr="00B50767" w:rsidRDefault="00D93148" w:rsidP="007804F8">
            <w:pPr>
              <w:rPr>
                <w:lang w:eastAsia="en-US"/>
              </w:rPr>
            </w:pPr>
            <w:r>
              <w:rPr>
                <w:lang w:eastAsia="en-US"/>
              </w:rPr>
              <w:t>Prof.ssa C. M. D’Orazio</w:t>
            </w:r>
          </w:p>
        </w:tc>
      </w:tr>
      <w:tr w:rsidR="00F43CD6" w:rsidRPr="00B50767" w14:paraId="16E524CE" w14:textId="77777777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A257C87" w14:textId="1AFDE90B" w:rsidR="00F43CD6" w:rsidRPr="004B0F1D" w:rsidRDefault="00F43CD6" w:rsidP="007804F8">
            <w:pPr>
              <w:spacing w:before="90" w:after="90"/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>Tecniche Calcografiche Sperimentali</w:t>
            </w:r>
          </w:p>
        </w:tc>
        <w:tc>
          <w:tcPr>
            <w:tcW w:w="1526" w:type="dxa"/>
            <w:shd w:val="clear" w:color="auto" w:fill="auto"/>
          </w:tcPr>
          <w:p w14:paraId="4B270B9A" w14:textId="0B24E63B" w:rsidR="00F43CD6" w:rsidRPr="004B0F1D" w:rsidRDefault="00F43CD6" w:rsidP="007804F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33F4F481" w14:textId="357D279F" w:rsidR="00F43CD6" w:rsidRDefault="00F43CD6" w:rsidP="00780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5754BF5F" w14:textId="68754F21" w:rsidR="00F43CD6" w:rsidRDefault="00F43CD6" w:rsidP="00780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</w:tcPr>
          <w:p w14:paraId="693E766D" w14:textId="51956949" w:rsidR="00F43CD6" w:rsidRPr="00B50767" w:rsidRDefault="00D93148" w:rsidP="007804F8">
            <w:pPr>
              <w:rPr>
                <w:lang w:eastAsia="en-US"/>
              </w:rPr>
            </w:pPr>
            <w:r>
              <w:rPr>
                <w:lang w:eastAsia="en-US"/>
              </w:rPr>
              <w:t>Prof.ssa C. M. D’Orazio</w:t>
            </w:r>
          </w:p>
        </w:tc>
      </w:tr>
      <w:tr w:rsidR="00F43CD6" w:rsidRPr="00B50767" w14:paraId="7F05FCBE" w14:textId="77777777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65EA10E" w14:textId="5B2A3B2A" w:rsidR="00F43CD6" w:rsidRPr="00D660FC" w:rsidRDefault="00F43CD6" w:rsidP="00D64FC8">
            <w:pPr>
              <w:spacing w:before="90" w:after="90"/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>Serigrafia</w:t>
            </w:r>
          </w:p>
        </w:tc>
        <w:tc>
          <w:tcPr>
            <w:tcW w:w="1526" w:type="dxa"/>
            <w:shd w:val="clear" w:color="auto" w:fill="auto"/>
          </w:tcPr>
          <w:p w14:paraId="07558A01" w14:textId="7EFE1F6C" w:rsidR="00F43CD6" w:rsidRPr="00D660FC" w:rsidRDefault="00F43CD6" w:rsidP="00D64FC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779BFBC3" w14:textId="5F7D7261" w:rsidR="00F43CD6" w:rsidRDefault="00F43CD6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61658E8" w14:textId="51F88856" w:rsidR="00F43CD6" w:rsidRDefault="00F43CD6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</w:tcPr>
          <w:p w14:paraId="125D99DF" w14:textId="274C2FCC" w:rsidR="00F43CD6" w:rsidRPr="00B50767" w:rsidRDefault="00D93148" w:rsidP="00D64FC8">
            <w:pPr>
              <w:rPr>
                <w:lang w:eastAsia="en-US"/>
              </w:rPr>
            </w:pPr>
            <w:r>
              <w:rPr>
                <w:lang w:eastAsia="en-US"/>
              </w:rPr>
              <w:t>Prof. G. Carlucci</w:t>
            </w:r>
          </w:p>
        </w:tc>
      </w:tr>
      <w:tr w:rsidR="00F43CD6" w:rsidRPr="00B50767" w14:paraId="63A31462" w14:textId="77777777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7CDEADE3" w14:textId="38A4BB24" w:rsidR="00F43CD6" w:rsidRPr="004B0F1D" w:rsidRDefault="00F43CD6" w:rsidP="00C653D6">
            <w:pPr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>Graphic Design</w:t>
            </w:r>
          </w:p>
        </w:tc>
        <w:tc>
          <w:tcPr>
            <w:tcW w:w="1526" w:type="dxa"/>
            <w:shd w:val="clear" w:color="auto" w:fill="auto"/>
          </w:tcPr>
          <w:p w14:paraId="05C1E504" w14:textId="0B202E34" w:rsidR="00F43CD6" w:rsidRPr="004B0F1D" w:rsidRDefault="00F43CD6" w:rsidP="00C653D6">
            <w:pPr>
              <w:ind w:left="-145" w:firstLine="145"/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>ABPR 19</w:t>
            </w:r>
          </w:p>
        </w:tc>
        <w:tc>
          <w:tcPr>
            <w:tcW w:w="851" w:type="dxa"/>
            <w:shd w:val="clear" w:color="auto" w:fill="auto"/>
          </w:tcPr>
          <w:p w14:paraId="7A7B6E31" w14:textId="5DF3A3A5" w:rsidR="00F43CD6" w:rsidRDefault="00F43CD6" w:rsidP="00C653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C3F404A" w14:textId="4E7FC29E" w:rsidR="00F43CD6" w:rsidRDefault="00F43CD6" w:rsidP="00C653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</w:tcPr>
          <w:p w14:paraId="519245B3" w14:textId="24727A4A" w:rsidR="00F43CD6" w:rsidRPr="00B50767" w:rsidRDefault="00D93148" w:rsidP="00C653D6">
            <w:pPr>
              <w:rPr>
                <w:lang w:eastAsia="en-US"/>
              </w:rPr>
            </w:pPr>
            <w:r>
              <w:rPr>
                <w:lang w:eastAsia="en-US"/>
              </w:rPr>
              <w:t>Prof. P: Azzella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051B4"/>
    <w:rsid w:val="0003546B"/>
    <w:rsid w:val="000452BA"/>
    <w:rsid w:val="000901CD"/>
    <w:rsid w:val="000C6237"/>
    <w:rsid w:val="000D7FAC"/>
    <w:rsid w:val="000E232B"/>
    <w:rsid w:val="000E2A59"/>
    <w:rsid w:val="00113FBD"/>
    <w:rsid w:val="00131EBF"/>
    <w:rsid w:val="001336CB"/>
    <w:rsid w:val="001B37D0"/>
    <w:rsid w:val="001B48C8"/>
    <w:rsid w:val="001D3688"/>
    <w:rsid w:val="001E4CDE"/>
    <w:rsid w:val="0020271B"/>
    <w:rsid w:val="00207058"/>
    <w:rsid w:val="00224F3A"/>
    <w:rsid w:val="002449E2"/>
    <w:rsid w:val="00247C6A"/>
    <w:rsid w:val="0025250F"/>
    <w:rsid w:val="00254E5E"/>
    <w:rsid w:val="00271DF8"/>
    <w:rsid w:val="00294029"/>
    <w:rsid w:val="002A5EA8"/>
    <w:rsid w:val="002A712D"/>
    <w:rsid w:val="002E1B43"/>
    <w:rsid w:val="00301B1A"/>
    <w:rsid w:val="00307C35"/>
    <w:rsid w:val="00367CE7"/>
    <w:rsid w:val="00373063"/>
    <w:rsid w:val="0039631B"/>
    <w:rsid w:val="003B3E8E"/>
    <w:rsid w:val="00413425"/>
    <w:rsid w:val="00444063"/>
    <w:rsid w:val="0046094B"/>
    <w:rsid w:val="00463741"/>
    <w:rsid w:val="00464AA2"/>
    <w:rsid w:val="0048623E"/>
    <w:rsid w:val="004A7298"/>
    <w:rsid w:val="004B0F1D"/>
    <w:rsid w:val="004B4556"/>
    <w:rsid w:val="00522C43"/>
    <w:rsid w:val="00524E1D"/>
    <w:rsid w:val="00561929"/>
    <w:rsid w:val="00581CC3"/>
    <w:rsid w:val="005B0FC5"/>
    <w:rsid w:val="005B47DB"/>
    <w:rsid w:val="005C7CE7"/>
    <w:rsid w:val="005D23B4"/>
    <w:rsid w:val="00603BF4"/>
    <w:rsid w:val="00673532"/>
    <w:rsid w:val="006C6B1F"/>
    <w:rsid w:val="00717D26"/>
    <w:rsid w:val="00726B31"/>
    <w:rsid w:val="0075111D"/>
    <w:rsid w:val="00770EC4"/>
    <w:rsid w:val="007804F8"/>
    <w:rsid w:val="00781795"/>
    <w:rsid w:val="00796ABA"/>
    <w:rsid w:val="007C443E"/>
    <w:rsid w:val="007E4011"/>
    <w:rsid w:val="007F0E6F"/>
    <w:rsid w:val="00801E1A"/>
    <w:rsid w:val="008062A3"/>
    <w:rsid w:val="00820308"/>
    <w:rsid w:val="00825C5B"/>
    <w:rsid w:val="00853EBE"/>
    <w:rsid w:val="00855D02"/>
    <w:rsid w:val="00873588"/>
    <w:rsid w:val="00875517"/>
    <w:rsid w:val="00923C38"/>
    <w:rsid w:val="0093245F"/>
    <w:rsid w:val="0094353E"/>
    <w:rsid w:val="00953701"/>
    <w:rsid w:val="009A55C5"/>
    <w:rsid w:val="009B26DB"/>
    <w:rsid w:val="009B3104"/>
    <w:rsid w:val="009C2028"/>
    <w:rsid w:val="009C5C22"/>
    <w:rsid w:val="009E41FB"/>
    <w:rsid w:val="00A16C0F"/>
    <w:rsid w:val="00A50405"/>
    <w:rsid w:val="00A5656F"/>
    <w:rsid w:val="00A6082C"/>
    <w:rsid w:val="00A70AC6"/>
    <w:rsid w:val="00AA57DA"/>
    <w:rsid w:val="00AA5B53"/>
    <w:rsid w:val="00AB7ECE"/>
    <w:rsid w:val="00AD41F0"/>
    <w:rsid w:val="00AF72B7"/>
    <w:rsid w:val="00B00DCD"/>
    <w:rsid w:val="00B13857"/>
    <w:rsid w:val="00B2022D"/>
    <w:rsid w:val="00B24396"/>
    <w:rsid w:val="00B50767"/>
    <w:rsid w:val="00B67703"/>
    <w:rsid w:val="00B707E6"/>
    <w:rsid w:val="00BB0AD4"/>
    <w:rsid w:val="00BC3A7C"/>
    <w:rsid w:val="00BC79E1"/>
    <w:rsid w:val="00BD1F7C"/>
    <w:rsid w:val="00C0303E"/>
    <w:rsid w:val="00C12307"/>
    <w:rsid w:val="00C365DA"/>
    <w:rsid w:val="00C4649D"/>
    <w:rsid w:val="00C653D6"/>
    <w:rsid w:val="00C90BB6"/>
    <w:rsid w:val="00C9714A"/>
    <w:rsid w:val="00CC1FBC"/>
    <w:rsid w:val="00CF0C84"/>
    <w:rsid w:val="00D05AE8"/>
    <w:rsid w:val="00D20629"/>
    <w:rsid w:val="00D22F6B"/>
    <w:rsid w:val="00D64FC8"/>
    <w:rsid w:val="00D660FC"/>
    <w:rsid w:val="00D727D6"/>
    <w:rsid w:val="00D93148"/>
    <w:rsid w:val="00D939DB"/>
    <w:rsid w:val="00DA4D82"/>
    <w:rsid w:val="00DA6E7A"/>
    <w:rsid w:val="00DC5D0E"/>
    <w:rsid w:val="00DC7CF9"/>
    <w:rsid w:val="00DD23B6"/>
    <w:rsid w:val="00DD2858"/>
    <w:rsid w:val="00E04ED3"/>
    <w:rsid w:val="00E13CAF"/>
    <w:rsid w:val="00E24F37"/>
    <w:rsid w:val="00E50275"/>
    <w:rsid w:val="00E634EA"/>
    <w:rsid w:val="00E71A9D"/>
    <w:rsid w:val="00E7725A"/>
    <w:rsid w:val="00ED59AA"/>
    <w:rsid w:val="00EE187F"/>
    <w:rsid w:val="00F01647"/>
    <w:rsid w:val="00F032B9"/>
    <w:rsid w:val="00F0364F"/>
    <w:rsid w:val="00F0775E"/>
    <w:rsid w:val="00F12D9C"/>
    <w:rsid w:val="00F341F0"/>
    <w:rsid w:val="00F40A9C"/>
    <w:rsid w:val="00F422CB"/>
    <w:rsid w:val="00F43CD6"/>
    <w:rsid w:val="00F61D1D"/>
    <w:rsid w:val="00F72F87"/>
    <w:rsid w:val="00F75D95"/>
    <w:rsid w:val="00F76C47"/>
    <w:rsid w:val="00F9349A"/>
    <w:rsid w:val="00FA5392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2057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C9351-55B6-4CCA-BCE6-1E0E42BE7B1D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2.xml><?xml version="1.0" encoding="utf-8"?>
<ds:datastoreItem xmlns:ds="http://schemas.openxmlformats.org/officeDocument/2006/customXml" ds:itemID="{551C5E68-62D0-4CF9-9B94-4D9F9E422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8DE1D3-8C0B-4515-8BB1-2FFA24A34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2025-05-28T15:29:00Z</dcterms:created>
  <dcterms:modified xsi:type="dcterms:W3CDTF">2025-05-28T16:52:00Z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